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FA701" w14:textId="77777777" w:rsidR="00870BB1" w:rsidRDefault="00870BB1" w:rsidP="00490803">
      <w:pPr>
        <w:pStyle w:val="Rubrik1"/>
        <w:rPr>
          <w:rFonts w:ascii="Arial" w:hAnsi="Arial" w:cs="Arial"/>
          <w:b/>
          <w:color w:val="auto"/>
        </w:rPr>
      </w:pPr>
      <w:r w:rsidRPr="003F1F73">
        <w:rPr>
          <w:rFonts w:ascii="Arial" w:hAnsi="Arial" w:cs="Arial"/>
          <w:b/>
          <w:color w:val="auto"/>
        </w:rPr>
        <w:t>Redovisning av utlägg</w:t>
      </w:r>
    </w:p>
    <w:p w14:paraId="2DD6CC9F" w14:textId="38C6A808" w:rsidR="005A0DCE" w:rsidRPr="005A0DCE" w:rsidRDefault="005A0DCE" w:rsidP="005A0DCE">
      <w:pPr>
        <w:rPr>
          <w:i/>
        </w:rPr>
      </w:pPr>
      <w:r w:rsidRPr="005A0DCE">
        <w:rPr>
          <w:i/>
        </w:rPr>
        <w:t xml:space="preserve">Fyll i blanketten i datorn, skriv ut och signera. Eller skriv ut blanketten och fyll i för hand. Bifoga kvitton och lämna till </w:t>
      </w:r>
      <w:r w:rsidR="001E77D3">
        <w:rPr>
          <w:i/>
        </w:rPr>
        <w:t>Joakim Skarin</w:t>
      </w:r>
      <w:r w:rsidRPr="005A0DCE">
        <w:rPr>
          <w:i/>
        </w:rPr>
        <w:t>.</w:t>
      </w:r>
    </w:p>
    <w:p w14:paraId="2474C1E3" w14:textId="77777777" w:rsidR="00490803" w:rsidRDefault="00490803" w:rsidP="00490803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490803" w:rsidRPr="00490803" w14:paraId="582F36B9" w14:textId="77777777" w:rsidTr="00490803">
        <w:trPr>
          <w:trHeight w:val="567"/>
        </w:trPr>
        <w:tc>
          <w:tcPr>
            <w:tcW w:w="2830" w:type="dxa"/>
            <w:tcBorders>
              <w:top w:val="nil"/>
              <w:left w:val="nil"/>
              <w:bottom w:val="nil"/>
            </w:tcBorders>
            <w:vAlign w:val="center"/>
          </w:tcPr>
          <w:p w14:paraId="2E3ED7F0" w14:textId="77777777" w:rsidR="00490803" w:rsidRPr="00490803" w:rsidRDefault="00490803" w:rsidP="00490803">
            <w:r w:rsidRPr="00490803">
              <w:t>Namn:</w:t>
            </w:r>
          </w:p>
        </w:tc>
        <w:tc>
          <w:tcPr>
            <w:tcW w:w="6232" w:type="dxa"/>
            <w:vAlign w:val="center"/>
          </w:tcPr>
          <w:p w14:paraId="3BEEEE0D" w14:textId="77777777" w:rsidR="00490803" w:rsidRPr="00490803" w:rsidRDefault="00490803" w:rsidP="00490803"/>
        </w:tc>
      </w:tr>
      <w:tr w:rsidR="00A80C3A" w:rsidRPr="00490803" w14:paraId="0EB08861" w14:textId="77777777" w:rsidTr="00490803">
        <w:trPr>
          <w:trHeight w:val="567"/>
        </w:trPr>
        <w:tc>
          <w:tcPr>
            <w:tcW w:w="2830" w:type="dxa"/>
            <w:tcBorders>
              <w:top w:val="nil"/>
              <w:left w:val="nil"/>
              <w:bottom w:val="nil"/>
            </w:tcBorders>
            <w:vAlign w:val="center"/>
          </w:tcPr>
          <w:p w14:paraId="2653346B" w14:textId="77777777" w:rsidR="00A80C3A" w:rsidRPr="00490803" w:rsidRDefault="00A80C3A" w:rsidP="00490803">
            <w:r>
              <w:t>Datum:</w:t>
            </w:r>
          </w:p>
        </w:tc>
        <w:tc>
          <w:tcPr>
            <w:tcW w:w="6232" w:type="dxa"/>
            <w:vAlign w:val="center"/>
          </w:tcPr>
          <w:p w14:paraId="610EC536" w14:textId="77777777" w:rsidR="00A80C3A" w:rsidRPr="00490803" w:rsidRDefault="00A80C3A" w:rsidP="00490803"/>
        </w:tc>
      </w:tr>
      <w:tr w:rsidR="00490803" w:rsidRPr="00490803" w14:paraId="0C86EFE8" w14:textId="77777777" w:rsidTr="00490803">
        <w:trPr>
          <w:trHeight w:val="567"/>
        </w:trPr>
        <w:tc>
          <w:tcPr>
            <w:tcW w:w="2830" w:type="dxa"/>
            <w:tcBorders>
              <w:top w:val="nil"/>
              <w:left w:val="nil"/>
              <w:bottom w:val="nil"/>
            </w:tcBorders>
            <w:vAlign w:val="center"/>
          </w:tcPr>
          <w:p w14:paraId="256CA9F6" w14:textId="77777777" w:rsidR="00490803" w:rsidRPr="00490803" w:rsidRDefault="00490803" w:rsidP="00490803">
            <w:r w:rsidRPr="00490803">
              <w:t>Totalt utlägg:</w:t>
            </w:r>
          </w:p>
        </w:tc>
        <w:tc>
          <w:tcPr>
            <w:tcW w:w="6232" w:type="dxa"/>
            <w:vAlign w:val="center"/>
          </w:tcPr>
          <w:p w14:paraId="54C10919" w14:textId="77777777" w:rsidR="00490803" w:rsidRPr="00490803" w:rsidRDefault="00490803" w:rsidP="00490803"/>
        </w:tc>
      </w:tr>
      <w:tr w:rsidR="00490803" w:rsidRPr="00490803" w14:paraId="1C0522E2" w14:textId="77777777" w:rsidTr="00490803">
        <w:trPr>
          <w:trHeight w:val="567"/>
        </w:trPr>
        <w:tc>
          <w:tcPr>
            <w:tcW w:w="2830" w:type="dxa"/>
            <w:tcBorders>
              <w:top w:val="nil"/>
              <w:left w:val="nil"/>
              <w:bottom w:val="nil"/>
            </w:tcBorders>
            <w:vAlign w:val="center"/>
          </w:tcPr>
          <w:p w14:paraId="2FAE595F" w14:textId="77777777" w:rsidR="00490803" w:rsidRPr="00490803" w:rsidRDefault="00490803" w:rsidP="00490803">
            <w:r w:rsidRPr="00490803">
              <w:t>Beskrivning av utlägg</w:t>
            </w:r>
            <w:r w:rsidR="00A80C3A">
              <w:t>, inklusive syfte</w:t>
            </w:r>
            <w:r w:rsidRPr="00490803">
              <w:t>:</w:t>
            </w:r>
            <w:r w:rsidR="00690537">
              <w:br/>
              <w:t>(bifoga kvitton som styrker utlägg)</w:t>
            </w:r>
          </w:p>
        </w:tc>
        <w:tc>
          <w:tcPr>
            <w:tcW w:w="6232" w:type="dxa"/>
            <w:vAlign w:val="center"/>
          </w:tcPr>
          <w:p w14:paraId="4EA74CEE" w14:textId="77777777" w:rsidR="00490803" w:rsidRDefault="00490803" w:rsidP="00490803"/>
          <w:p w14:paraId="033F21E1" w14:textId="77777777" w:rsidR="00A80C3A" w:rsidRDefault="00A80C3A" w:rsidP="00490803"/>
          <w:p w14:paraId="280358EE" w14:textId="77777777" w:rsidR="00A80C3A" w:rsidRDefault="00A80C3A" w:rsidP="00490803"/>
          <w:p w14:paraId="2377720A" w14:textId="77777777" w:rsidR="00A80C3A" w:rsidRDefault="00A80C3A" w:rsidP="00490803"/>
          <w:p w14:paraId="385EB05E" w14:textId="77777777" w:rsidR="00A80C3A" w:rsidRDefault="00A80C3A" w:rsidP="00490803"/>
          <w:p w14:paraId="23A0CB9C" w14:textId="77777777" w:rsidR="00A80C3A" w:rsidRDefault="00A80C3A" w:rsidP="00490803"/>
          <w:p w14:paraId="6AAFE1C2" w14:textId="77777777" w:rsidR="00A80C3A" w:rsidRDefault="00A80C3A" w:rsidP="00490803"/>
          <w:p w14:paraId="7874B141" w14:textId="77777777" w:rsidR="00A80C3A" w:rsidRDefault="00A80C3A" w:rsidP="00490803"/>
          <w:p w14:paraId="2FC10C64" w14:textId="77777777" w:rsidR="00A80C3A" w:rsidRPr="00490803" w:rsidRDefault="00A80C3A" w:rsidP="00490803"/>
        </w:tc>
      </w:tr>
    </w:tbl>
    <w:p w14:paraId="0C1807AE" w14:textId="77777777" w:rsidR="00490803" w:rsidRDefault="00490803" w:rsidP="00490803"/>
    <w:p w14:paraId="10EB4DF2" w14:textId="77777777" w:rsidR="00490803" w:rsidRDefault="00490803" w:rsidP="00490803"/>
    <w:p w14:paraId="2E19E514" w14:textId="77777777" w:rsidR="00490803" w:rsidRDefault="00490803" w:rsidP="00490803">
      <w:r>
        <w:t>Jag vill ha utlägget:</w:t>
      </w:r>
    </w:p>
    <w:p w14:paraId="3275F188" w14:textId="77777777" w:rsidR="00A80C3A" w:rsidRDefault="00A80C3A" w:rsidP="00490803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490803" w14:paraId="68DAC3B1" w14:textId="77777777" w:rsidTr="00A80C3A">
        <w:trPr>
          <w:trHeight w:val="567"/>
        </w:trPr>
        <w:tc>
          <w:tcPr>
            <w:tcW w:w="562" w:type="dxa"/>
            <w:vAlign w:val="center"/>
          </w:tcPr>
          <w:p w14:paraId="71BFA9E6" w14:textId="77777777" w:rsidR="00490803" w:rsidRDefault="00490803" w:rsidP="00490803"/>
        </w:tc>
        <w:tc>
          <w:tcPr>
            <w:tcW w:w="8500" w:type="dxa"/>
            <w:tcBorders>
              <w:top w:val="nil"/>
              <w:bottom w:val="nil"/>
              <w:right w:val="nil"/>
            </w:tcBorders>
            <w:vAlign w:val="center"/>
          </w:tcPr>
          <w:p w14:paraId="60E5BEEF" w14:textId="77777777" w:rsidR="00490803" w:rsidRDefault="00490803" w:rsidP="00490803">
            <w:r>
              <w:t>Utbetalt kontant</w:t>
            </w:r>
          </w:p>
        </w:tc>
      </w:tr>
      <w:tr w:rsidR="00490803" w14:paraId="164D126D" w14:textId="77777777" w:rsidTr="00A80C3A">
        <w:trPr>
          <w:trHeight w:val="567"/>
        </w:trPr>
        <w:tc>
          <w:tcPr>
            <w:tcW w:w="562" w:type="dxa"/>
            <w:vAlign w:val="center"/>
          </w:tcPr>
          <w:p w14:paraId="2B925A95" w14:textId="77777777" w:rsidR="00490803" w:rsidRDefault="00490803" w:rsidP="00490803"/>
        </w:tc>
        <w:tc>
          <w:tcPr>
            <w:tcW w:w="8500" w:type="dxa"/>
            <w:tcBorders>
              <w:top w:val="nil"/>
              <w:bottom w:val="nil"/>
              <w:right w:val="nil"/>
            </w:tcBorders>
            <w:vAlign w:val="center"/>
          </w:tcPr>
          <w:p w14:paraId="28A9D495" w14:textId="77777777" w:rsidR="00490803" w:rsidRDefault="00490803" w:rsidP="00490803">
            <w:r>
              <w:t>Insatt på mitt konto</w:t>
            </w:r>
          </w:p>
        </w:tc>
      </w:tr>
    </w:tbl>
    <w:p w14:paraId="25C89F37" w14:textId="77777777" w:rsidR="00490803" w:rsidRDefault="00490803" w:rsidP="00490803"/>
    <w:p w14:paraId="1C90BCA0" w14:textId="77777777" w:rsidR="00490803" w:rsidRDefault="00490803" w:rsidP="00490803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490803" w14:paraId="11E95024" w14:textId="77777777" w:rsidTr="00A80C3A">
        <w:trPr>
          <w:trHeight w:val="567"/>
        </w:trPr>
        <w:tc>
          <w:tcPr>
            <w:tcW w:w="2830" w:type="dxa"/>
            <w:tcBorders>
              <w:top w:val="nil"/>
              <w:left w:val="nil"/>
              <w:bottom w:val="nil"/>
            </w:tcBorders>
            <w:vAlign w:val="center"/>
          </w:tcPr>
          <w:p w14:paraId="77A11013" w14:textId="77777777" w:rsidR="00490803" w:rsidRDefault="00490803" w:rsidP="00490803">
            <w:r>
              <w:t>Bank:</w:t>
            </w:r>
          </w:p>
        </w:tc>
        <w:tc>
          <w:tcPr>
            <w:tcW w:w="6232" w:type="dxa"/>
            <w:vAlign w:val="center"/>
          </w:tcPr>
          <w:p w14:paraId="78F2B3D1" w14:textId="77777777" w:rsidR="00490803" w:rsidRDefault="00490803" w:rsidP="00490803"/>
        </w:tc>
      </w:tr>
      <w:tr w:rsidR="00490803" w14:paraId="621192CD" w14:textId="77777777" w:rsidTr="00A80C3A">
        <w:trPr>
          <w:trHeight w:val="567"/>
        </w:trPr>
        <w:tc>
          <w:tcPr>
            <w:tcW w:w="2830" w:type="dxa"/>
            <w:tcBorders>
              <w:top w:val="nil"/>
              <w:left w:val="nil"/>
              <w:bottom w:val="nil"/>
            </w:tcBorders>
            <w:vAlign w:val="center"/>
          </w:tcPr>
          <w:p w14:paraId="3EB42841" w14:textId="77777777" w:rsidR="00490803" w:rsidRDefault="00490803" w:rsidP="00490803">
            <w:proofErr w:type="spellStart"/>
            <w:r>
              <w:t>Clearingnr</w:t>
            </w:r>
            <w:proofErr w:type="spellEnd"/>
            <w:r>
              <w:t>:</w:t>
            </w:r>
          </w:p>
        </w:tc>
        <w:tc>
          <w:tcPr>
            <w:tcW w:w="6232" w:type="dxa"/>
            <w:vAlign w:val="center"/>
          </w:tcPr>
          <w:p w14:paraId="207921C7" w14:textId="77777777" w:rsidR="00490803" w:rsidRDefault="00490803" w:rsidP="00490803"/>
        </w:tc>
      </w:tr>
      <w:tr w:rsidR="00490803" w14:paraId="34D8BCD7" w14:textId="77777777" w:rsidTr="00A80C3A">
        <w:trPr>
          <w:trHeight w:val="567"/>
        </w:trPr>
        <w:tc>
          <w:tcPr>
            <w:tcW w:w="2830" w:type="dxa"/>
            <w:tcBorders>
              <w:top w:val="nil"/>
              <w:left w:val="nil"/>
              <w:bottom w:val="nil"/>
            </w:tcBorders>
            <w:vAlign w:val="center"/>
          </w:tcPr>
          <w:p w14:paraId="5739B590" w14:textId="77777777" w:rsidR="00490803" w:rsidRDefault="00490803" w:rsidP="00490803">
            <w:proofErr w:type="spellStart"/>
            <w:r>
              <w:t>Kontonr</w:t>
            </w:r>
            <w:proofErr w:type="spellEnd"/>
            <w:r>
              <w:t>:</w:t>
            </w:r>
          </w:p>
        </w:tc>
        <w:tc>
          <w:tcPr>
            <w:tcW w:w="6232" w:type="dxa"/>
            <w:vAlign w:val="center"/>
          </w:tcPr>
          <w:p w14:paraId="5BF72F26" w14:textId="77777777" w:rsidR="00490803" w:rsidRDefault="00490803" w:rsidP="00490803"/>
        </w:tc>
      </w:tr>
    </w:tbl>
    <w:p w14:paraId="79D15D7E" w14:textId="77777777" w:rsidR="00490803" w:rsidRDefault="00490803" w:rsidP="00490803"/>
    <w:p w14:paraId="6FFC9F5C" w14:textId="77777777" w:rsidR="00A80C3A" w:rsidRDefault="00A80C3A" w:rsidP="00490803"/>
    <w:p w14:paraId="497A7E8A" w14:textId="77777777" w:rsidR="00A80C3A" w:rsidRDefault="00A80C3A" w:rsidP="00490803"/>
    <w:p w14:paraId="7B55402F" w14:textId="77777777" w:rsidR="00A80C3A" w:rsidRDefault="00A80C3A" w:rsidP="00490803"/>
    <w:p w14:paraId="108C32EE" w14:textId="77777777" w:rsidR="00A80C3A" w:rsidRDefault="00A80C3A" w:rsidP="00490803"/>
    <w:p w14:paraId="6D8A7EA5" w14:textId="77777777" w:rsidR="00A80C3A" w:rsidRDefault="00A80C3A" w:rsidP="00490803"/>
    <w:p w14:paraId="752963E5" w14:textId="77777777" w:rsidR="00A80C3A" w:rsidRDefault="00A80C3A" w:rsidP="00490803"/>
    <w:p w14:paraId="4FEA2E05" w14:textId="77777777" w:rsidR="00A80C3A" w:rsidRDefault="00A80C3A" w:rsidP="00A80C3A">
      <w:pPr>
        <w:pBdr>
          <w:top w:val="single" w:sz="4" w:space="1" w:color="auto"/>
        </w:pBdr>
      </w:pPr>
      <w:r>
        <w:t>Underskrift</w:t>
      </w:r>
    </w:p>
    <w:p w14:paraId="65F449F5" w14:textId="77777777" w:rsidR="00490803" w:rsidRDefault="00490803" w:rsidP="00490803"/>
    <w:sectPr w:rsidR="0049080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F3D8A" w14:textId="77777777" w:rsidR="00D0622F" w:rsidRDefault="00D0622F" w:rsidP="00490803">
      <w:r>
        <w:separator/>
      </w:r>
    </w:p>
  </w:endnote>
  <w:endnote w:type="continuationSeparator" w:id="0">
    <w:p w14:paraId="390BEAE3" w14:textId="77777777" w:rsidR="00D0622F" w:rsidRDefault="00D0622F" w:rsidP="0049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2B6F4" w14:textId="77777777" w:rsidR="003F1F73" w:rsidRPr="003F1F73" w:rsidRDefault="003F1F73" w:rsidP="003F1F73">
    <w:pPr>
      <w:pStyle w:val="Sidfot"/>
      <w:ind w:left="4536" w:firstLine="3288"/>
      <w:rPr>
        <w:sz w:val="16"/>
        <w:szCs w:val="16"/>
      </w:rPr>
    </w:pPr>
    <w:r w:rsidRPr="003F1F73">
      <w:rPr>
        <w:sz w:val="16"/>
        <w:szCs w:val="16"/>
      </w:rPr>
      <w:t>Rev 2019-04-07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E4F2A" w14:textId="77777777" w:rsidR="00D0622F" w:rsidRDefault="00D0622F" w:rsidP="00490803">
      <w:r>
        <w:separator/>
      </w:r>
    </w:p>
  </w:footnote>
  <w:footnote w:type="continuationSeparator" w:id="0">
    <w:p w14:paraId="7635A564" w14:textId="77777777" w:rsidR="00D0622F" w:rsidRDefault="00D0622F" w:rsidP="00490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2528D" w14:textId="77777777" w:rsidR="00A80C3A" w:rsidRDefault="00A80C3A" w:rsidP="00490803">
    <w:pPr>
      <w:pStyle w:val="Sidhuvud"/>
    </w:pPr>
    <w:r>
      <w:tab/>
    </w:r>
    <w:r>
      <w:tab/>
    </w:r>
    <w:r>
      <w:rPr>
        <w:noProof/>
      </w:rPr>
      <w:drawing>
        <wp:inline distT="0" distB="0" distL="0" distR="0" wp14:anchorId="5A55D729" wp14:editId="2A2C1DDB">
          <wp:extent cx="1285875" cy="1104900"/>
          <wp:effectExtent l="0" t="0" r="9525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5875" cy="1104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D3"/>
    <w:rsid w:val="00056969"/>
    <w:rsid w:val="001E77D3"/>
    <w:rsid w:val="003D06D4"/>
    <w:rsid w:val="003E763D"/>
    <w:rsid w:val="003F1F73"/>
    <w:rsid w:val="00490803"/>
    <w:rsid w:val="004C249D"/>
    <w:rsid w:val="005A0DCE"/>
    <w:rsid w:val="005A382F"/>
    <w:rsid w:val="00690537"/>
    <w:rsid w:val="006F21FF"/>
    <w:rsid w:val="007A6D8D"/>
    <w:rsid w:val="00870BB1"/>
    <w:rsid w:val="00887F1F"/>
    <w:rsid w:val="009A2915"/>
    <w:rsid w:val="00A80C3A"/>
    <w:rsid w:val="00D0622F"/>
    <w:rsid w:val="00F6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D94D79"/>
  <w15:chartTrackingRefBased/>
  <w15:docId w15:val="{1995D0F3-3A89-4798-BF52-F1802DC4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803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870B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70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870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887F1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87F1F"/>
  </w:style>
  <w:style w:type="paragraph" w:styleId="Sidfot">
    <w:name w:val="footer"/>
    <w:basedOn w:val="Normal"/>
    <w:link w:val="SidfotChar"/>
    <w:uiPriority w:val="99"/>
    <w:unhideWhenUsed/>
    <w:rsid w:val="00887F1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87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ri.TIMECORNER\Documents\L&#228;nna%20IF\Redovisning%20av%20utlagg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639EA-F006-4EC7-BBF3-734C97F061D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Redovisning av utlagg mall</Template>
  <TotalTime>1</TotalTime>
  <Pages>1</Pages>
  <Words>64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 Eriksson</dc:creator>
  <cp:keywords/>
  <dc:description/>
  <cp:lastModifiedBy>Josefin Eriksson</cp:lastModifiedBy>
  <cp:revision>1</cp:revision>
  <dcterms:created xsi:type="dcterms:W3CDTF">2025-04-14T08:03:00Z</dcterms:created>
  <dcterms:modified xsi:type="dcterms:W3CDTF">2025-04-14T08:04:00Z</dcterms:modified>
</cp:coreProperties>
</file>